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D726" w14:textId="77777777" w:rsidR="00BA1A8D" w:rsidRDefault="00B065C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CAAD7" wp14:editId="16B2D260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14:paraId="66A1EE8B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3A6519F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E9627CA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18140D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0997BBE6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6D49344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14:paraId="2C680D5F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14:paraId="2ED5AD2F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5661BC5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7E832E6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167BCAD6" w14:textId="77777777" w:rsidTr="008B326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D102CEA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1097D5FE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2BF9219B" w14:textId="0189175B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0F8AF0DB" w14:textId="2B727D7B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08.02.2026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6046C83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16C7BA76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262139F4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3B900AF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4B5C1882" w14:textId="1B3C3ABA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27251263" w14:textId="13637BC8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543F2DAA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B0B0FC3" w14:textId="77777777" w:rsidTr="008B326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7490355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17118BC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172C181A" w14:textId="3A79E142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11A569E0" w14:textId="2368482D" w:rsidR="009D5940" w:rsidRPr="00A04125" w:rsidRDefault="00E0700C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="007630A9">
                                    <w:rPr>
                                      <w:rFonts w:ascii="Calibri Light" w:hAnsi="Calibri Light"/>
                                    </w:rPr>
                                    <w:t>5.03.2026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11DB745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6A2CB399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26883BB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E92793E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34423756" w14:textId="35E17DDD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6B51A2B9" w14:textId="14F96B7D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35DC942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45B72D68" w14:textId="77777777" w:rsidTr="008B326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4FF2D218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3172B092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17ECA051" w14:textId="60369F94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6BCEFDA5" w14:textId="52754883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7EE581F2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03E5007E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F55B870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3691695E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3841C56" w14:textId="506DF796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E3FB2E8" w14:textId="2DD12A11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26.04.2026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6CBF59CD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07C2124D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3508E5C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447215D2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67BBEE2F" w14:textId="3C58D26A" w:rsidR="009D5940" w:rsidRPr="00A04125" w:rsidRDefault="007630A9" w:rsidP="003E06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2FAD6A33" w14:textId="638EDD3A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2ACFFA4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0A278059" w14:textId="77777777" w:rsidTr="008B326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3B44BB89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6DB4D03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3626488D" w14:textId="6693B556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5BA289A" w14:textId="02EDBE5C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01B4A4E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4AB5A8DB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287399EC" w14:textId="77777777" w:rsidR="009D5940" w:rsidRPr="00A04125" w:rsidRDefault="0023039E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5E4B70F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624F9E37" w14:textId="17819EEE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23758B75" w14:textId="272F7D0F" w:rsidR="009D5940" w:rsidRPr="00A04125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6F73DB6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8958AF" w:rsidRPr="00A04125" w14:paraId="13342658" w14:textId="77777777" w:rsidTr="008B326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CCCB53A" w14:textId="38F7F6EF" w:rsidR="008958AF" w:rsidRDefault="008958AF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4513715" w14:textId="77777777" w:rsidR="008958AF" w:rsidRPr="00A04125" w:rsidRDefault="008958AF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ABADF45" w14:textId="4C678BA8" w:rsidR="008958AF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</w:t>
                                  </w:r>
                                  <w:r w:rsidR="003E06E4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E142E36" w14:textId="01421D68" w:rsidR="008958AF" w:rsidRDefault="007630A9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</w:t>
                                  </w:r>
                                  <w:r w:rsidR="003E06E4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14:paraId="773DA6C7" w14:textId="77777777" w:rsidR="008958AF" w:rsidRPr="00A04125" w:rsidRDefault="008958AF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1BC5AE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AAD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" fillcolor="window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14:paraId="66A1EE8B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3A6519F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E9627CA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18140D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0997BBE6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6D49344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14:paraId="2C680D5F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14:paraId="2ED5AD2F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5661BC5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14:paraId="7E832E6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167BCAD6" w14:textId="77777777" w:rsidTr="008B326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D102CEA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1097D5FE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2BF9219B" w14:textId="0189175B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0F8AF0DB" w14:textId="2B727D7B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08.02.2026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6046C83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16C7BA76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262139F4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3B900AF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4B5C1882" w14:textId="1B3C3ABA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27251263" w14:textId="13637BC8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543F2DAA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B0B0FC3" w14:textId="77777777" w:rsidTr="008B326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7490355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17118BC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172C181A" w14:textId="3A79E142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11A569E0" w14:textId="2368482D" w:rsidR="009D5940" w:rsidRPr="00A04125" w:rsidRDefault="00E0700C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="007630A9">
                              <w:rPr>
                                <w:rFonts w:ascii="Calibri Light" w:hAnsi="Calibri Light"/>
                              </w:rPr>
                              <w:t>5.03.2026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11DB745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6A2CB399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26883BB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E92793E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34423756" w14:textId="35E17DDD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6B51A2B9" w14:textId="14F96B7D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35DC942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45B72D68" w14:textId="77777777" w:rsidTr="008B326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4FF2D218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3172B092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17ECA051" w14:textId="60369F94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6BCEFDA5" w14:textId="52754883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7EE581F2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03E5007E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F55B870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3691695E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3841C56" w14:textId="506DF796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E3FB2E8" w14:textId="2DD12A11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26.04.2026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6CBF59CD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07C2124D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3508E5C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447215D2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67BBEE2F" w14:textId="3C58D26A" w:rsidR="009D5940" w:rsidRPr="00A04125" w:rsidRDefault="007630A9" w:rsidP="003E06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2FAD6A33" w14:textId="638EDD3A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2ACFFA4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0A278059" w14:textId="77777777" w:rsidTr="008B326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3B44BB89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6DB4D03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3626488D" w14:textId="6693B556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5BA289A" w14:textId="02EDBE5C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01B4A4E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4AB5A8DB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287399EC" w14:textId="77777777" w:rsidR="009D5940" w:rsidRPr="00A04125" w:rsidRDefault="0023039E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5E4B70F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624F9E37" w14:textId="17819EEE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06.06.2026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23758B75" w14:textId="272F7D0F" w:rsidR="009D5940" w:rsidRPr="00A04125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6F73DB6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8958AF" w:rsidRPr="00A04125" w14:paraId="13342658" w14:textId="77777777" w:rsidTr="008B326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CCCB53A" w14:textId="38F7F6EF" w:rsidR="008958AF" w:rsidRDefault="008958AF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4513715" w14:textId="77777777" w:rsidR="008958AF" w:rsidRPr="00A04125" w:rsidRDefault="008958AF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ABADF45" w14:textId="4C678BA8" w:rsidR="008958AF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</w:t>
                            </w:r>
                            <w:r w:rsidR="003E06E4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E142E36" w14:textId="01421D68" w:rsidR="008958AF" w:rsidRDefault="007630A9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</w:t>
                            </w:r>
                            <w:r w:rsidR="003E06E4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14:paraId="773DA6C7" w14:textId="77777777" w:rsidR="008958AF" w:rsidRPr="00A04125" w:rsidRDefault="008958AF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361BC5AE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D5F4D" wp14:editId="7E7DF02D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3DA348" w14:textId="77777777"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="00B95787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>Siedlcach</w:t>
                            </w:r>
                          </w:p>
                          <w:p w14:paraId="52ADDE11" w14:textId="77777777"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(bezpłatna)</w:t>
                            </w:r>
                          </w:p>
                          <w:p w14:paraId="732D1501" w14:textId="77777777" w:rsidR="00AD708C" w:rsidRDefault="00AD708C" w:rsidP="00AD708C"/>
                          <w:p w14:paraId="238BB79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D5F4D" id="Pole tekstowe 11" o:spid="_x0000_s1027" type="#_x0000_t202" style="position:absolute;margin-left:-28.1pt;margin-top:-645.15pt;width:511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" fillcolor="window" stroked="f" strokeweight=".5pt">
                <v:textbox>
                  <w:txbxContent>
                    <w:p w14:paraId="373DA348" w14:textId="77777777"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="00B95787">
                        <w:rPr>
                          <w:i/>
                          <w:color w:val="343E8D"/>
                          <w:sz w:val="48"/>
                          <w:szCs w:val="48"/>
                        </w:rPr>
                        <w:t>Siedlcach</w:t>
                      </w:r>
                    </w:p>
                    <w:p w14:paraId="52ADDE11" w14:textId="77777777"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(bezpłatna)</w:t>
                      </w:r>
                    </w:p>
                    <w:p w14:paraId="732D1501" w14:textId="77777777" w:rsidR="00AD708C" w:rsidRDefault="00AD708C" w:rsidP="00AD708C"/>
                    <w:p w14:paraId="238BB79C" w14:textId="77777777"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BC2C4" w14:textId="77777777" w:rsidR="008F42DB" w:rsidRDefault="008F42DB" w:rsidP="009D5940">
      <w:pPr>
        <w:spacing w:after="0" w:line="240" w:lineRule="auto"/>
      </w:pPr>
      <w:r>
        <w:separator/>
      </w:r>
    </w:p>
  </w:endnote>
  <w:endnote w:type="continuationSeparator" w:id="0">
    <w:p w14:paraId="70E5B7A0" w14:textId="77777777" w:rsidR="008F42DB" w:rsidRDefault="008F42DB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8AFD" w14:textId="77777777" w:rsidR="008F42DB" w:rsidRDefault="008F42DB" w:rsidP="009D5940">
      <w:pPr>
        <w:spacing w:after="0" w:line="240" w:lineRule="auto"/>
      </w:pPr>
      <w:r>
        <w:separator/>
      </w:r>
    </w:p>
  </w:footnote>
  <w:footnote w:type="continuationSeparator" w:id="0">
    <w:p w14:paraId="63E7A936" w14:textId="77777777" w:rsidR="008F42DB" w:rsidRDefault="008F42DB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767A" w14:textId="77777777" w:rsidR="009D5940" w:rsidRDefault="00B065CA" w:rsidP="009D5940">
    <w:pPr>
      <w:pStyle w:val="Nagwek"/>
      <w:ind w:left="-1417"/>
    </w:pPr>
    <w:r w:rsidRPr="001A48C4">
      <w:rPr>
        <w:noProof/>
        <w:lang w:eastAsia="pl-PL"/>
      </w:rPr>
      <w:drawing>
        <wp:inline distT="0" distB="0" distL="0" distR="0" wp14:anchorId="56A3FA27" wp14:editId="6BC08474">
          <wp:extent cx="7566660" cy="10690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E"/>
    <w:rsid w:val="000250F0"/>
    <w:rsid w:val="00132E30"/>
    <w:rsid w:val="001C6E96"/>
    <w:rsid w:val="0023039E"/>
    <w:rsid w:val="00250213"/>
    <w:rsid w:val="002F218F"/>
    <w:rsid w:val="002F7941"/>
    <w:rsid w:val="00327880"/>
    <w:rsid w:val="00364A14"/>
    <w:rsid w:val="003E06E4"/>
    <w:rsid w:val="005710D1"/>
    <w:rsid w:val="00593B6D"/>
    <w:rsid w:val="006F42B3"/>
    <w:rsid w:val="006F6398"/>
    <w:rsid w:val="007630A9"/>
    <w:rsid w:val="00802E1C"/>
    <w:rsid w:val="008958AF"/>
    <w:rsid w:val="008B3266"/>
    <w:rsid w:val="008F42DB"/>
    <w:rsid w:val="009D5940"/>
    <w:rsid w:val="00A34C1D"/>
    <w:rsid w:val="00AD708C"/>
    <w:rsid w:val="00B065CA"/>
    <w:rsid w:val="00B507EC"/>
    <w:rsid w:val="00B936BF"/>
    <w:rsid w:val="00B95787"/>
    <w:rsid w:val="00BA1A8D"/>
    <w:rsid w:val="00C00DB5"/>
    <w:rsid w:val="00C45298"/>
    <w:rsid w:val="00C954BA"/>
    <w:rsid w:val="00CD2F07"/>
    <w:rsid w:val="00D21CBD"/>
    <w:rsid w:val="00DB25C9"/>
    <w:rsid w:val="00E0700C"/>
    <w:rsid w:val="00EA0CD5"/>
    <w:rsid w:val="00F26DEB"/>
    <w:rsid w:val="00F358C5"/>
    <w:rsid w:val="00F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301E3"/>
  <w15:chartTrackingRefBased/>
  <w15:docId w15:val="{E6CDF683-9FA1-4E6B-8653-52F2EA5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CD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armonogram_police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harmonogram_policealna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2025-12-17T12:38:00Z</cp:lastPrinted>
  <dcterms:created xsi:type="dcterms:W3CDTF">2026-01-03T07:27:00Z</dcterms:created>
  <dcterms:modified xsi:type="dcterms:W3CDTF">2026-01-03T07:27:00Z</dcterms:modified>
</cp:coreProperties>
</file>